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E2B1" w14:textId="77777777" w:rsidR="008B6945" w:rsidRPr="00B83CBE" w:rsidRDefault="008B6945" w:rsidP="00AE02AB"/>
    <w:p w14:paraId="705E77F2" w14:textId="7D2F9A42" w:rsidR="00944976" w:rsidRDefault="00944976" w:rsidP="00944976">
      <w:pPr>
        <w:pStyle w:val="ReportTitle"/>
      </w:pPr>
      <w:r>
        <w:t xml:space="preserve">Data and cyber security </w:t>
      </w:r>
      <w:r w:rsidRPr="00944976">
        <w:t>Privilege Access Agreement</w:t>
      </w:r>
      <w:r>
        <w:t>:</w:t>
      </w:r>
      <w:r w:rsidR="006D556F">
        <w:t xml:space="preserve"> </w:t>
      </w:r>
      <w:r w:rsidRPr="00E30579">
        <w:t xml:space="preserve">Statement of Compliance </w:t>
      </w:r>
    </w:p>
    <w:p w14:paraId="732C6470" w14:textId="77777777" w:rsidR="00944976" w:rsidRDefault="00944976" w:rsidP="00944976">
      <w:pPr>
        <w:pStyle w:val="ReportTitle"/>
      </w:pPr>
    </w:p>
    <w:p w14:paraId="091621B0" w14:textId="1CE4D3EE" w:rsidR="00944976" w:rsidRDefault="00944976" w:rsidP="00944976">
      <w:r>
        <w:t xml:space="preserve">I confirm that I am aware that the privileges granted to me have been given in order that I can fulfil my role as </w:t>
      </w:r>
      <w:r w:rsidR="00B94AE7">
        <w:t>[</w:t>
      </w:r>
      <w:r w:rsidRPr="00311B8E">
        <w:rPr>
          <w:b/>
          <w:bCs/>
        </w:rPr>
        <w:t>insert role here</w:t>
      </w:r>
      <w:r w:rsidR="00B94AE7">
        <w:rPr>
          <w:b/>
          <w:bCs/>
        </w:rPr>
        <w:t>]</w:t>
      </w:r>
      <w:r>
        <w:t xml:space="preserve">, at </w:t>
      </w:r>
      <w:r w:rsidR="00B94AE7">
        <w:t>[</w:t>
      </w:r>
      <w:r w:rsidR="00B94AE7" w:rsidRPr="00B94AE7">
        <w:rPr>
          <w:b/>
          <w:bCs/>
        </w:rPr>
        <w:t>insert organisation here</w:t>
      </w:r>
      <w:r w:rsidR="00B94AE7">
        <w:rPr>
          <w:b/>
          <w:bCs/>
        </w:rPr>
        <w:t>]</w:t>
      </w:r>
      <w:r>
        <w:t>. I have received training and I am aware that it is only appropriate for me to use these privileges in relation to my role and for no other purpose. I will take necessary precautions to protect the confidentiality</w:t>
      </w:r>
      <w:r w:rsidR="00B94AE7">
        <w:t>, integrity and availability</w:t>
      </w:r>
      <w:r>
        <w:t xml:space="preserve"> of information encountered in the performance of my role.  </w:t>
      </w:r>
    </w:p>
    <w:p w14:paraId="3117204D" w14:textId="77777777" w:rsidR="00944976" w:rsidRDefault="00944976" w:rsidP="00944976"/>
    <w:p w14:paraId="5F3EE8C3" w14:textId="77777777" w:rsidR="00944976" w:rsidRDefault="00944976" w:rsidP="00944976">
      <w:r>
        <w:t xml:space="preserve">I will respect the privacy of system users, respect the integrity of systems, and comply with relevant laws and regulations. </w:t>
      </w:r>
    </w:p>
    <w:p w14:paraId="0B7462ED" w14:textId="77777777" w:rsidR="00944976" w:rsidRDefault="00944976" w:rsidP="00944976"/>
    <w:p w14:paraId="467F674E" w14:textId="1207F0A2" w:rsidR="00944976" w:rsidRDefault="00944976" w:rsidP="00944976">
      <w:r>
        <w:t xml:space="preserve">This statement applies to any future amendments or additions. It is the responsibility of </w:t>
      </w:r>
      <w:r w:rsidR="00B94AE7">
        <w:t>[</w:t>
      </w:r>
      <w:r w:rsidR="00B94AE7" w:rsidRPr="00B94AE7">
        <w:rPr>
          <w:b/>
          <w:bCs/>
        </w:rPr>
        <w:t>insert organisation here</w:t>
      </w:r>
      <w:r w:rsidR="00B94AE7">
        <w:rPr>
          <w:b/>
          <w:bCs/>
        </w:rPr>
        <w:t>]</w:t>
      </w:r>
      <w:r w:rsidR="00B94AE7">
        <w:t xml:space="preserve"> </w:t>
      </w:r>
      <w:r>
        <w:t>to ensure that I am notified and provided with access to the amended procedures, policies and/or guidelines. It is my responsibility to ensure that I read and understand them.</w:t>
      </w:r>
    </w:p>
    <w:p w14:paraId="20AAE358" w14:textId="77777777" w:rsidR="00944976" w:rsidRDefault="00944976" w:rsidP="00944976">
      <w:r>
        <w:t xml:space="preserve"> </w:t>
      </w:r>
    </w:p>
    <w:p w14:paraId="56E06FCC" w14:textId="77777777" w:rsidR="00944976" w:rsidRDefault="00944976" w:rsidP="00944976">
      <w:r>
        <w:t xml:space="preserve">Signed  </w:t>
      </w:r>
    </w:p>
    <w:p w14:paraId="7B2DD43A" w14:textId="77777777" w:rsidR="00944976" w:rsidRDefault="00944976" w:rsidP="00944976"/>
    <w:p w14:paraId="28339D39" w14:textId="77777777" w:rsidR="00944976" w:rsidRDefault="00944976" w:rsidP="00944976"/>
    <w:p w14:paraId="5F2359C3" w14:textId="77777777" w:rsidR="00944976" w:rsidRDefault="00944976" w:rsidP="00944976"/>
    <w:p w14:paraId="6A3787AC" w14:textId="77777777" w:rsidR="00944976" w:rsidRDefault="00944976" w:rsidP="00944976">
      <w:r>
        <w:t xml:space="preserve"> </w:t>
      </w:r>
    </w:p>
    <w:p w14:paraId="6F5CB8A8" w14:textId="77777777" w:rsidR="00944976" w:rsidRDefault="00944976" w:rsidP="00944976">
      <w:r>
        <w:t xml:space="preserve">Print name </w:t>
      </w:r>
    </w:p>
    <w:p w14:paraId="532509CE" w14:textId="77777777" w:rsidR="00944976" w:rsidRDefault="00944976" w:rsidP="00944976"/>
    <w:p w14:paraId="4EF5F894" w14:textId="77777777" w:rsidR="00944976" w:rsidRDefault="00944976" w:rsidP="00944976"/>
    <w:p w14:paraId="4D4E3050" w14:textId="77777777" w:rsidR="00944976" w:rsidRDefault="00944976" w:rsidP="00944976">
      <w:r>
        <w:t xml:space="preserve"> </w:t>
      </w:r>
    </w:p>
    <w:p w14:paraId="4BA05224" w14:textId="77777777" w:rsidR="00944976" w:rsidRDefault="00944976" w:rsidP="00944976">
      <w:r>
        <w:t>Date</w:t>
      </w:r>
    </w:p>
    <w:p w14:paraId="607C0A30" w14:textId="77777777" w:rsidR="00944976" w:rsidRPr="00E30579" w:rsidRDefault="00944976" w:rsidP="00944976"/>
    <w:p w14:paraId="119FCED9" w14:textId="77777777" w:rsidR="00944976" w:rsidRDefault="00944976" w:rsidP="0047488B"/>
    <w:p w14:paraId="3ACF1487" w14:textId="77777777" w:rsidR="00944976" w:rsidRPr="00B873AE" w:rsidRDefault="00944976" w:rsidP="0047488B"/>
    <w:sectPr w:rsidR="00944976" w:rsidRPr="00B873AE" w:rsidSect="009B455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1418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93CD3" w14:textId="77777777" w:rsidR="001B2200" w:rsidRDefault="001B2200">
      <w:r>
        <w:separator/>
      </w:r>
    </w:p>
  </w:endnote>
  <w:endnote w:type="continuationSeparator" w:id="0">
    <w:p w14:paraId="049DA18F" w14:textId="77777777" w:rsidR="001B2200" w:rsidRDefault="001B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B3371" w14:textId="77777777" w:rsidR="0047488B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</w:pPr>
  </w:p>
  <w:p w14:paraId="2EA15297" w14:textId="77777777" w:rsidR="0047488B" w:rsidRPr="00B873AE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  <w:rPr>
        <w:b/>
        <w:color w:val="00408B"/>
        <w:sz w:val="20"/>
        <w:szCs w:val="20"/>
      </w:rPr>
    </w:pPr>
    <w:r w:rsidRPr="00B873AE">
      <w:rPr>
        <w:b/>
        <w:color w:val="00408B"/>
        <w:sz w:val="20"/>
        <w:szCs w:val="20"/>
        <w:u w:val="single"/>
      </w:rPr>
      <w:t>ipc@brookes.ac.uk</w:t>
    </w:r>
    <w:r w:rsidRPr="00B873AE">
      <w:rPr>
        <w:b/>
        <w:color w:val="00408B"/>
        <w:sz w:val="20"/>
        <w:szCs w:val="20"/>
      </w:rPr>
      <w:t xml:space="preserve"> </w:t>
    </w:r>
    <w:r w:rsidRPr="00B873AE">
      <w:rPr>
        <w:b/>
        <w:color w:val="00408B"/>
        <w:sz w:val="20"/>
        <w:szCs w:val="20"/>
      </w:rPr>
      <w:tab/>
    </w:r>
    <w:r w:rsidRPr="00B873AE">
      <w:rPr>
        <w:b/>
        <w:color w:val="00408B"/>
        <w:sz w:val="20"/>
        <w:szCs w:val="20"/>
      </w:rPr>
      <w:fldChar w:fldCharType="begin"/>
    </w:r>
    <w:r w:rsidRPr="00B873AE">
      <w:rPr>
        <w:b/>
        <w:color w:val="00408B"/>
        <w:sz w:val="20"/>
        <w:szCs w:val="20"/>
      </w:rPr>
      <w:instrText xml:space="preserve"> PAGE   \* MERGEFORMAT </w:instrText>
    </w:r>
    <w:r w:rsidRPr="00B873AE">
      <w:rPr>
        <w:b/>
        <w:color w:val="00408B"/>
        <w:sz w:val="20"/>
        <w:szCs w:val="20"/>
      </w:rPr>
      <w:fldChar w:fldCharType="separate"/>
    </w:r>
    <w:r w:rsidR="00AE02AB">
      <w:rPr>
        <w:b/>
        <w:noProof/>
        <w:color w:val="00408B"/>
        <w:sz w:val="20"/>
        <w:szCs w:val="20"/>
      </w:rPr>
      <w:t>1</w:t>
    </w:r>
    <w:r w:rsidRPr="00B873AE">
      <w:rPr>
        <w:b/>
        <w:noProof/>
        <w:color w:val="00408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6CFE" w14:textId="77777777" w:rsidR="0047488B" w:rsidRDefault="0047488B" w:rsidP="002C6DD8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0741" w14:textId="77777777" w:rsidR="001B2200" w:rsidRDefault="001B2200">
      <w:r>
        <w:separator/>
      </w:r>
    </w:p>
  </w:footnote>
  <w:footnote w:type="continuationSeparator" w:id="0">
    <w:p w14:paraId="7586CBD5" w14:textId="77777777" w:rsidR="001B2200" w:rsidRDefault="001B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F1C0" w14:textId="77777777" w:rsidR="0047488B" w:rsidRPr="00B94AE7" w:rsidRDefault="0047488B" w:rsidP="00B94AE7">
    <w:pPr>
      <w:pStyle w:val="Header"/>
    </w:pPr>
    <w:bookmarkStart w:id="0" w:name="Titl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7EF5" w14:textId="77777777" w:rsidR="0047488B" w:rsidRDefault="0047488B" w:rsidP="002C6DD8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729D"/>
    <w:multiLevelType w:val="hybridMultilevel"/>
    <w:tmpl w:val="A5D44F0A"/>
    <w:lvl w:ilvl="0" w:tplc="72A6CD64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BF133C5"/>
    <w:multiLevelType w:val="multilevel"/>
    <w:tmpl w:val="17241B4A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" w15:restartNumberingAfterBreak="0">
    <w:nsid w:val="2B470407"/>
    <w:multiLevelType w:val="hybridMultilevel"/>
    <w:tmpl w:val="7220C632"/>
    <w:lvl w:ilvl="0" w:tplc="F426EB6A">
      <w:start w:val="1"/>
      <w:numFmt w:val="bullet"/>
      <w:pStyle w:val="IPCBullet1"/>
      <w:lvlText w:val=""/>
      <w:lvlJc w:val="left"/>
      <w:pPr>
        <w:ind w:left="1211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70FBD"/>
    <w:multiLevelType w:val="hybridMultilevel"/>
    <w:tmpl w:val="0AD844B6"/>
    <w:lvl w:ilvl="0" w:tplc="AD288962">
      <w:start w:val="1"/>
      <w:numFmt w:val="decimal"/>
      <w:pStyle w:val="Numberedbullet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color w:val="A4AF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2218">
    <w:abstractNumId w:val="2"/>
  </w:num>
  <w:num w:numId="2" w16cid:durableId="501824042">
    <w:abstractNumId w:val="3"/>
  </w:num>
  <w:num w:numId="3" w16cid:durableId="1583446694">
    <w:abstractNumId w:val="4"/>
  </w:num>
  <w:num w:numId="4" w16cid:durableId="483932735">
    <w:abstractNumId w:val="1"/>
  </w:num>
  <w:num w:numId="5" w16cid:durableId="2051227013">
    <w:abstractNumId w:val="0"/>
  </w:num>
  <w:num w:numId="6" w16cid:durableId="180685110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76"/>
    <w:rsid w:val="00002682"/>
    <w:rsid w:val="000173B0"/>
    <w:rsid w:val="00022EBD"/>
    <w:rsid w:val="00032241"/>
    <w:rsid w:val="000343B0"/>
    <w:rsid w:val="00045784"/>
    <w:rsid w:val="0007591E"/>
    <w:rsid w:val="00085279"/>
    <w:rsid w:val="000A398D"/>
    <w:rsid w:val="000A3F9E"/>
    <w:rsid w:val="000B12B7"/>
    <w:rsid w:val="000B7079"/>
    <w:rsid w:val="000D2EF4"/>
    <w:rsid w:val="000D6426"/>
    <w:rsid w:val="000E63A4"/>
    <w:rsid w:val="000E6E9E"/>
    <w:rsid w:val="000F2325"/>
    <w:rsid w:val="00114B9C"/>
    <w:rsid w:val="00115C5D"/>
    <w:rsid w:val="00122890"/>
    <w:rsid w:val="0012435B"/>
    <w:rsid w:val="00150B97"/>
    <w:rsid w:val="0015341A"/>
    <w:rsid w:val="00162202"/>
    <w:rsid w:val="00167233"/>
    <w:rsid w:val="0017524E"/>
    <w:rsid w:val="0017617A"/>
    <w:rsid w:val="0019058A"/>
    <w:rsid w:val="00195086"/>
    <w:rsid w:val="001A1993"/>
    <w:rsid w:val="001B2200"/>
    <w:rsid w:val="001B2C51"/>
    <w:rsid w:val="001B2EB2"/>
    <w:rsid w:val="001C052B"/>
    <w:rsid w:val="001C10A8"/>
    <w:rsid w:val="001C372A"/>
    <w:rsid w:val="00202BE1"/>
    <w:rsid w:val="00241001"/>
    <w:rsid w:val="002427F9"/>
    <w:rsid w:val="00252051"/>
    <w:rsid w:val="0025276C"/>
    <w:rsid w:val="002552D9"/>
    <w:rsid w:val="00256A16"/>
    <w:rsid w:val="002706ED"/>
    <w:rsid w:val="00271FFD"/>
    <w:rsid w:val="00284A96"/>
    <w:rsid w:val="002955BD"/>
    <w:rsid w:val="002A12EC"/>
    <w:rsid w:val="002B0217"/>
    <w:rsid w:val="002B1D14"/>
    <w:rsid w:val="002C29DA"/>
    <w:rsid w:val="002C5019"/>
    <w:rsid w:val="002C56BB"/>
    <w:rsid w:val="002C6DD8"/>
    <w:rsid w:val="002E3300"/>
    <w:rsid w:val="002E50EA"/>
    <w:rsid w:val="002F6F87"/>
    <w:rsid w:val="00307003"/>
    <w:rsid w:val="00311B8E"/>
    <w:rsid w:val="00320A41"/>
    <w:rsid w:val="00320B6B"/>
    <w:rsid w:val="003232BE"/>
    <w:rsid w:val="0035757F"/>
    <w:rsid w:val="00357C0B"/>
    <w:rsid w:val="003654E2"/>
    <w:rsid w:val="00374293"/>
    <w:rsid w:val="003A6F0D"/>
    <w:rsid w:val="003B04EE"/>
    <w:rsid w:val="003B6F4C"/>
    <w:rsid w:val="003C10D6"/>
    <w:rsid w:val="003E3FDE"/>
    <w:rsid w:val="003F0765"/>
    <w:rsid w:val="004057B1"/>
    <w:rsid w:val="00406A38"/>
    <w:rsid w:val="004100F7"/>
    <w:rsid w:val="00441CB9"/>
    <w:rsid w:val="00460466"/>
    <w:rsid w:val="0047488B"/>
    <w:rsid w:val="0047692E"/>
    <w:rsid w:val="004842CC"/>
    <w:rsid w:val="00491C8E"/>
    <w:rsid w:val="004A4D2C"/>
    <w:rsid w:val="004B4602"/>
    <w:rsid w:val="004D033B"/>
    <w:rsid w:val="004F1AC7"/>
    <w:rsid w:val="004F5FDB"/>
    <w:rsid w:val="0054495D"/>
    <w:rsid w:val="0058103E"/>
    <w:rsid w:val="005816B5"/>
    <w:rsid w:val="00587276"/>
    <w:rsid w:val="0059012C"/>
    <w:rsid w:val="005935A9"/>
    <w:rsid w:val="005B3340"/>
    <w:rsid w:val="005B6D4D"/>
    <w:rsid w:val="005F503D"/>
    <w:rsid w:val="005F547E"/>
    <w:rsid w:val="006135F1"/>
    <w:rsid w:val="00617513"/>
    <w:rsid w:val="0064218A"/>
    <w:rsid w:val="00643643"/>
    <w:rsid w:val="00653EBF"/>
    <w:rsid w:val="006552AE"/>
    <w:rsid w:val="00657092"/>
    <w:rsid w:val="00657D29"/>
    <w:rsid w:val="00662727"/>
    <w:rsid w:val="0066298B"/>
    <w:rsid w:val="00667348"/>
    <w:rsid w:val="00682001"/>
    <w:rsid w:val="006875F5"/>
    <w:rsid w:val="00693D36"/>
    <w:rsid w:val="006A4C9E"/>
    <w:rsid w:val="006B3169"/>
    <w:rsid w:val="006C27C3"/>
    <w:rsid w:val="006C4032"/>
    <w:rsid w:val="006C54E2"/>
    <w:rsid w:val="006D057E"/>
    <w:rsid w:val="006D16AB"/>
    <w:rsid w:val="006D3E30"/>
    <w:rsid w:val="006D44B2"/>
    <w:rsid w:val="006D556F"/>
    <w:rsid w:val="00713D86"/>
    <w:rsid w:val="00727545"/>
    <w:rsid w:val="00732BEC"/>
    <w:rsid w:val="00744810"/>
    <w:rsid w:val="0074545B"/>
    <w:rsid w:val="00762E03"/>
    <w:rsid w:val="007864C5"/>
    <w:rsid w:val="007A26EC"/>
    <w:rsid w:val="007B7077"/>
    <w:rsid w:val="007D435A"/>
    <w:rsid w:val="007E6D72"/>
    <w:rsid w:val="007E790D"/>
    <w:rsid w:val="00804320"/>
    <w:rsid w:val="00805B38"/>
    <w:rsid w:val="00807D87"/>
    <w:rsid w:val="0082581A"/>
    <w:rsid w:val="0082731E"/>
    <w:rsid w:val="008277CF"/>
    <w:rsid w:val="008521F3"/>
    <w:rsid w:val="00870F12"/>
    <w:rsid w:val="00872E25"/>
    <w:rsid w:val="008A7EC8"/>
    <w:rsid w:val="008B6945"/>
    <w:rsid w:val="008D1761"/>
    <w:rsid w:val="008D1A66"/>
    <w:rsid w:val="00914EBA"/>
    <w:rsid w:val="00927FE3"/>
    <w:rsid w:val="0093226A"/>
    <w:rsid w:val="00944976"/>
    <w:rsid w:val="00973C24"/>
    <w:rsid w:val="0099097B"/>
    <w:rsid w:val="0099283B"/>
    <w:rsid w:val="009A3F59"/>
    <w:rsid w:val="009A5A2B"/>
    <w:rsid w:val="009A61F8"/>
    <w:rsid w:val="009B0F99"/>
    <w:rsid w:val="009B156E"/>
    <w:rsid w:val="009B2B6C"/>
    <w:rsid w:val="009B429C"/>
    <w:rsid w:val="009B455F"/>
    <w:rsid w:val="009C746B"/>
    <w:rsid w:val="009E7765"/>
    <w:rsid w:val="009F099E"/>
    <w:rsid w:val="009F6538"/>
    <w:rsid w:val="00A106A7"/>
    <w:rsid w:val="00A13E5E"/>
    <w:rsid w:val="00A16114"/>
    <w:rsid w:val="00A20746"/>
    <w:rsid w:val="00A24324"/>
    <w:rsid w:val="00A32A27"/>
    <w:rsid w:val="00A47D61"/>
    <w:rsid w:val="00A546BA"/>
    <w:rsid w:val="00A60C20"/>
    <w:rsid w:val="00A76FE2"/>
    <w:rsid w:val="00A815AE"/>
    <w:rsid w:val="00A93EB2"/>
    <w:rsid w:val="00AA12A8"/>
    <w:rsid w:val="00AB44B9"/>
    <w:rsid w:val="00AB6EE7"/>
    <w:rsid w:val="00AC67E7"/>
    <w:rsid w:val="00AD26EE"/>
    <w:rsid w:val="00AD7A52"/>
    <w:rsid w:val="00AE02AB"/>
    <w:rsid w:val="00AF46DA"/>
    <w:rsid w:val="00B050C9"/>
    <w:rsid w:val="00B23E33"/>
    <w:rsid w:val="00B2504F"/>
    <w:rsid w:val="00B312B6"/>
    <w:rsid w:val="00B44303"/>
    <w:rsid w:val="00B57285"/>
    <w:rsid w:val="00B7318D"/>
    <w:rsid w:val="00B80469"/>
    <w:rsid w:val="00B873AE"/>
    <w:rsid w:val="00B93AEB"/>
    <w:rsid w:val="00B94AE7"/>
    <w:rsid w:val="00BA28EE"/>
    <w:rsid w:val="00BA3B52"/>
    <w:rsid w:val="00BA4D39"/>
    <w:rsid w:val="00BB1CC5"/>
    <w:rsid w:val="00BD6CC3"/>
    <w:rsid w:val="00BD6FB6"/>
    <w:rsid w:val="00BF7662"/>
    <w:rsid w:val="00C0036D"/>
    <w:rsid w:val="00C0739B"/>
    <w:rsid w:val="00C31CA7"/>
    <w:rsid w:val="00C42FB9"/>
    <w:rsid w:val="00C57AF6"/>
    <w:rsid w:val="00C63A64"/>
    <w:rsid w:val="00C7279C"/>
    <w:rsid w:val="00CB3DEA"/>
    <w:rsid w:val="00CB7BFB"/>
    <w:rsid w:val="00CC7AD1"/>
    <w:rsid w:val="00CC7DCD"/>
    <w:rsid w:val="00CE15D0"/>
    <w:rsid w:val="00D00FA1"/>
    <w:rsid w:val="00D03099"/>
    <w:rsid w:val="00D05725"/>
    <w:rsid w:val="00D05D7D"/>
    <w:rsid w:val="00D0616F"/>
    <w:rsid w:val="00D12551"/>
    <w:rsid w:val="00D17A52"/>
    <w:rsid w:val="00D2671E"/>
    <w:rsid w:val="00D444DE"/>
    <w:rsid w:val="00D45068"/>
    <w:rsid w:val="00D74A97"/>
    <w:rsid w:val="00D82A7E"/>
    <w:rsid w:val="00DA6CA5"/>
    <w:rsid w:val="00DB6540"/>
    <w:rsid w:val="00DD12B3"/>
    <w:rsid w:val="00DD3951"/>
    <w:rsid w:val="00DD663B"/>
    <w:rsid w:val="00DD6C40"/>
    <w:rsid w:val="00DE0CE5"/>
    <w:rsid w:val="00DF6F69"/>
    <w:rsid w:val="00E01DE0"/>
    <w:rsid w:val="00E11D75"/>
    <w:rsid w:val="00E52E78"/>
    <w:rsid w:val="00E55259"/>
    <w:rsid w:val="00E71F31"/>
    <w:rsid w:val="00E722B6"/>
    <w:rsid w:val="00E757E5"/>
    <w:rsid w:val="00E82D62"/>
    <w:rsid w:val="00E84595"/>
    <w:rsid w:val="00E854AA"/>
    <w:rsid w:val="00E9794D"/>
    <w:rsid w:val="00EC3DDA"/>
    <w:rsid w:val="00ED0BA9"/>
    <w:rsid w:val="00ED1AFB"/>
    <w:rsid w:val="00ED5E4E"/>
    <w:rsid w:val="00ED617E"/>
    <w:rsid w:val="00EE4C5B"/>
    <w:rsid w:val="00EF2648"/>
    <w:rsid w:val="00F34DC9"/>
    <w:rsid w:val="00F415A4"/>
    <w:rsid w:val="00F70383"/>
    <w:rsid w:val="00F87CCC"/>
    <w:rsid w:val="00FB5B6C"/>
    <w:rsid w:val="00FD077E"/>
    <w:rsid w:val="00FD08D2"/>
    <w:rsid w:val="00FE4B8C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0F671"/>
  <w15:docId w15:val="{AB18DE41-9D76-49D6-97A5-B981D9AF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25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276C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973C24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qFormat/>
    <w:rsid w:val="00762E03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762E03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qFormat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2">
    <w:name w:val="IPC Bullet 2"/>
    <w:basedOn w:val="Normal"/>
    <w:link w:val="IPCBullet2Char"/>
    <w:qFormat/>
    <w:rsid w:val="002427F9"/>
    <w:pPr>
      <w:numPr>
        <w:numId w:val="5"/>
      </w:numPr>
      <w:tabs>
        <w:tab w:val="left" w:pos="851"/>
      </w:tabs>
      <w:spacing w:after="60"/>
      <w:ind w:left="850" w:hanging="425"/>
    </w:pPr>
  </w:style>
  <w:style w:type="character" w:customStyle="1" w:styleId="IPCBullet2Char">
    <w:name w:val="IPC Bullet 2 Char"/>
    <w:basedOn w:val="DefaultParagraphFont"/>
    <w:link w:val="IPCBullet2"/>
    <w:rsid w:val="002427F9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427F9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rsid w:val="002427F9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9C746B"/>
    <w:rPr>
      <w:rFonts w:eastAsia="Adobe Fan Heiti Std B" w:cs="Helvetica"/>
      <w:b/>
      <w:color w:val="00408B"/>
      <w:sz w:val="44"/>
      <w:szCs w:val="44"/>
    </w:rPr>
  </w:style>
  <w:style w:type="paragraph" w:customStyle="1" w:styleId="IPCBullet1">
    <w:name w:val="IPC Bullet 1"/>
    <w:basedOn w:val="Normal"/>
    <w:qFormat/>
    <w:rsid w:val="009C746B"/>
    <w:pPr>
      <w:numPr>
        <w:numId w:val="2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1">
    <w:name w:val="Table bullet 1"/>
    <w:basedOn w:val="IPCBullet1"/>
    <w:qFormat/>
    <w:rsid w:val="009C746B"/>
    <w:pPr>
      <w:numPr>
        <w:numId w:val="3"/>
      </w:numPr>
      <w:ind w:left="397" w:hanging="397"/>
    </w:pPr>
  </w:style>
  <w:style w:type="paragraph" w:customStyle="1" w:styleId="tablebullet2">
    <w:name w:val="table bullet 2"/>
    <w:basedOn w:val="IPCBullet2"/>
    <w:qFormat/>
    <w:rsid w:val="009C746B"/>
    <w:pPr>
      <w:numPr>
        <w:numId w:val="4"/>
      </w:numPr>
      <w:ind w:left="850" w:hanging="425"/>
    </w:pPr>
    <w:rPr>
      <w:rFonts w:cs="Helvetica"/>
      <w:color w:val="auto"/>
    </w:rPr>
  </w:style>
  <w:style w:type="table" w:customStyle="1" w:styleId="IPCTable">
    <w:name w:val="IPC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StyleRowBandSize w:val="1"/>
      <w:tblBorders>
        <w:top w:val="single" w:sz="8" w:space="0" w:color="00408B"/>
        <w:left w:val="single" w:sz="8" w:space="0" w:color="00408B"/>
        <w:bottom w:val="single" w:sz="8" w:space="0" w:color="00408B"/>
        <w:right w:val="single" w:sz="8" w:space="0" w:color="00408B"/>
        <w:insideH w:val="single" w:sz="8" w:space="0" w:color="00408B"/>
        <w:insideV w:val="single" w:sz="8" w:space="0" w:color="00408B"/>
      </w:tblBorders>
    </w:tblPr>
    <w:tblStylePr w:type="firstRow">
      <w:rPr>
        <w:rFonts w:ascii="Arial" w:hAnsi="Arial"/>
        <w:b/>
        <w:sz w:val="24"/>
      </w:rPr>
      <w:tblPr/>
      <w:tcPr>
        <w:shd w:val="clear" w:color="auto" w:fill="A4AF00"/>
      </w:tcPr>
    </w:tblStylePr>
    <w:tblStylePr w:type="firstCol"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4"/>
      </w:rPr>
      <w:tblPr/>
      <w:tcPr>
        <w:shd w:val="clear" w:color="auto" w:fill="C9CF66"/>
      </w:tcPr>
    </w:tblStylePr>
    <w:tblStylePr w:type="band2Horz">
      <w:tblPr/>
      <w:tcPr>
        <w:shd w:val="clear" w:color="auto" w:fill="E4E7B3"/>
      </w:tcPr>
    </w:tblStylePr>
    <w:tblStylePr w:type="nwCell">
      <w:rPr>
        <w:rFonts w:ascii="Arial" w:hAnsi="Arial"/>
        <w:b/>
        <w:sz w:val="24"/>
      </w:rPr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ngleCellTable">
    <w:name w:val="Single Cell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insideH w:val="single" w:sz="8" w:space="0" w:color="4F6228" w:themeColor="accent3" w:themeShade="80"/>
        <w:insideV w:val="single" w:sz="8" w:space="0" w:color="4F6228" w:themeColor="accent3" w:themeShade="80"/>
      </w:tblBorders>
    </w:tblPr>
    <w:tcPr>
      <w:shd w:val="clear" w:color="auto" w:fill="C9CF66"/>
    </w:tcPr>
  </w:style>
  <w:style w:type="table" w:styleId="TableGrid">
    <w:name w:val="Table Grid"/>
    <w:basedOn w:val="TableNormal"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top w:val="single" w:sz="4" w:space="0" w:color="00408B"/>
        <w:left w:val="single" w:sz="4" w:space="0" w:color="00408B"/>
        <w:bottom w:val="single" w:sz="4" w:space="0" w:color="00408B"/>
        <w:right w:val="single" w:sz="4" w:space="0" w:color="00408B"/>
        <w:insideH w:val="single" w:sz="4" w:space="0" w:color="00408B"/>
        <w:insideV w:val="single" w:sz="4" w:space="0" w:color="00408B"/>
      </w:tblBorders>
    </w:tblPr>
    <w:tcPr>
      <w:shd w:val="clear" w:color="auto" w:fill="C9CF66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4"/>
      </w:rPr>
    </w:tblStylePr>
  </w:style>
  <w:style w:type="paragraph" w:customStyle="1" w:styleId="Numberedbullet">
    <w:name w:val="Numbered bullet"/>
    <w:basedOn w:val="Normal"/>
    <w:qFormat/>
    <w:rsid w:val="008B6945"/>
    <w:pPr>
      <w:numPr>
        <w:numId w:val="6"/>
      </w:numPr>
      <w:spacing w:after="60"/>
    </w:pPr>
    <w:rPr>
      <w:rFonts w:cs="Helvetic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Office%20Templates\Plain%20Document%20Updated%20Sept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80F1-8DDA-40AE-83D6-3FA5249C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 Document Updated Sept 2020</Template>
  <TotalTime>32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Care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Daru</dc:creator>
  <cp:lastModifiedBy>Fiona Richardson</cp:lastModifiedBy>
  <cp:revision>2</cp:revision>
  <dcterms:created xsi:type="dcterms:W3CDTF">2025-08-22T14:43:00Z</dcterms:created>
  <dcterms:modified xsi:type="dcterms:W3CDTF">2025-08-22T14:43:00Z</dcterms:modified>
</cp:coreProperties>
</file>